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Default="00C83A6E">
      <w:pPr>
        <w:pStyle w:val="3"/>
        <w:jc w:val="left"/>
        <w:rPr>
          <w:b w:val="0"/>
          <w:sz w:val="16"/>
        </w:rPr>
      </w:pPr>
      <w:bookmarkStart w:id="0" w:name="_GoBack"/>
      <w:bookmarkEnd w:id="0"/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71FC3" w:rsidRPr="00471FC3" w:rsidRDefault="00471FC3" w:rsidP="00471FC3">
            <w:pPr>
              <w:jc w:val="both"/>
              <w:rPr>
                <w:rFonts w:ascii="Arial Narrow" w:hAnsi="Arial Narrow" w:cs="Calibri"/>
                <w:b/>
                <w:bCs/>
                <w:i/>
                <w:sz w:val="22"/>
                <w:szCs w:val="22"/>
              </w:rPr>
            </w:pPr>
            <w:r w:rsidRPr="00471FC3">
              <w:rPr>
                <w:rFonts w:ascii="Arial Narrow" w:hAnsi="Arial Narrow" w:cs="Calibri"/>
                <w:b/>
                <w:bCs/>
                <w:i/>
                <w:sz w:val="22"/>
                <w:szCs w:val="22"/>
              </w:rPr>
              <w:t xml:space="preserve">δεν έχω εργαστεί </w:t>
            </w:r>
            <w:r w:rsidRPr="00471FC3">
              <w:rPr>
                <w:b/>
                <w:bCs/>
                <w:szCs w:val="20"/>
              </w:rPr>
              <w:t xml:space="preserve">με </w:t>
            </w:r>
            <w:r w:rsidRPr="00471FC3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συμβάσεις εργασίας ορισμένου χρόνου των οποίων η διάρκεια να υπερβαίνει τους δύο (2) μήνες μέσα σε συνολικό διάστημα δώδεκα (12) μηνών ,σύμφωνα με το άρθρο 206 του ν. 3584/07, όπως τροποποιήθηκε με την παρ. 2 του άρθρου 41 του Ν. 4325/2015 και την παρ. 2 του άρθρου 4 της Πράξης Νομοθ. Περιεχομένου (ΦΕΚ 102/26.08.2015 τεύχος Α’) και το άρθρο 116 του Ν.4547/2018</w:t>
            </w:r>
          </w:p>
          <w:p w:rsidR="00471FC3" w:rsidRPr="00471FC3" w:rsidRDefault="00471FC3" w:rsidP="00471FC3">
            <w:pPr>
              <w:jc w:val="both"/>
              <w:rPr>
                <w:rFonts w:ascii="Arial Narrow" w:hAnsi="Arial Narrow" w:cs="Calibri"/>
                <w:bCs/>
                <w:i/>
                <w:sz w:val="22"/>
                <w:szCs w:val="22"/>
              </w:rPr>
            </w:pPr>
          </w:p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 w:rsidP="00413A10">
      <w:pPr>
        <w:pStyle w:val="a6"/>
        <w:ind w:left="0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Pr="00413A10" w:rsidRDefault="00413A10" w:rsidP="00413A1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9E5" w:rsidRDefault="005559E5">
      <w:r>
        <w:separator/>
      </w:r>
    </w:p>
  </w:endnote>
  <w:endnote w:type="continuationSeparator" w:id="0">
    <w:p w:rsidR="005559E5" w:rsidRDefault="0055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9E5" w:rsidRDefault="005559E5">
      <w:r>
        <w:separator/>
      </w:r>
    </w:p>
  </w:footnote>
  <w:footnote w:type="continuationSeparator" w:id="0">
    <w:p w:rsidR="005559E5" w:rsidRDefault="00555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392528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55C14"/>
    <w:rsid w:val="001414F3"/>
    <w:rsid w:val="00353785"/>
    <w:rsid w:val="003864F4"/>
    <w:rsid w:val="00392528"/>
    <w:rsid w:val="00410185"/>
    <w:rsid w:val="00413A10"/>
    <w:rsid w:val="00471FC3"/>
    <w:rsid w:val="005267F6"/>
    <w:rsid w:val="005559E5"/>
    <w:rsid w:val="0060134C"/>
    <w:rsid w:val="00795B2C"/>
    <w:rsid w:val="008E5666"/>
    <w:rsid w:val="009465CA"/>
    <w:rsid w:val="00990900"/>
    <w:rsid w:val="00A47580"/>
    <w:rsid w:val="00A66437"/>
    <w:rsid w:val="00B14191"/>
    <w:rsid w:val="00C83A6E"/>
    <w:rsid w:val="00D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290F55CD-E57E-443E-8939-03E0E783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2</cp:revision>
  <cp:lastPrinted>2017-09-01T15:13:00Z</cp:lastPrinted>
  <dcterms:created xsi:type="dcterms:W3CDTF">2021-12-24T07:54:00Z</dcterms:created>
  <dcterms:modified xsi:type="dcterms:W3CDTF">2021-12-24T07:54:00Z</dcterms:modified>
</cp:coreProperties>
</file>